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0E95DF0A" w14:textId="77777777" w:rsidTr="0064482E">
        <w:trPr>
          <w:trHeight w:val="12758"/>
        </w:trPr>
        <w:tc>
          <w:tcPr>
            <w:tcW w:w="3600" w:type="dxa"/>
          </w:tcPr>
          <w:sdt>
            <w:sdtPr>
              <w:id w:val="-1711873194"/>
              <w:placeholder>
                <w:docPart w:val="2E69A9BBD16C4B48ABCE2F0E813D4944"/>
              </w:placeholder>
              <w:temporary/>
              <w:showingPlcHdr/>
              <w15:appearance w15:val="hidden"/>
            </w:sdtPr>
            <w:sdtContent>
              <w:p w14:paraId="245554C2" w14:textId="77777777" w:rsidR="001B2ABD" w:rsidRDefault="00036450" w:rsidP="0096615F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148D2102" w14:textId="77777777" w:rsidR="00B658BA" w:rsidRDefault="00B658BA" w:rsidP="0096615F">
            <w:pPr>
              <w:rPr>
                <w:sz w:val="20"/>
                <w:szCs w:val="20"/>
              </w:rPr>
            </w:pPr>
          </w:p>
          <w:p w14:paraId="6EF92314" w14:textId="77777777" w:rsidR="001871A9" w:rsidRDefault="001871A9" w:rsidP="0096615F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0"/>
              </w:rPr>
            </w:pPr>
            <w:r w:rsidRPr="001871A9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0"/>
              </w:rPr>
              <w:t>Experienced in accelerating sales growth and cultivating team synergy. Leveraging strategic thinking and analytical prowess in sales roles. Eager to contribute to dynamic sales teams with a demonstrated ability to exceed targets and drive revenue.</w:t>
            </w:r>
          </w:p>
          <w:p w14:paraId="7A142FC1" w14:textId="77777777" w:rsidR="001871A9" w:rsidRDefault="001871A9" w:rsidP="0096615F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20"/>
                <w:szCs w:val="20"/>
              </w:rPr>
            </w:pPr>
          </w:p>
          <w:p w14:paraId="3A4C1162" w14:textId="66C3A169" w:rsidR="00036450" w:rsidRPr="00CB0055" w:rsidRDefault="00000000" w:rsidP="0096615F">
            <w:pPr>
              <w:pStyle w:val="Heading3"/>
            </w:pPr>
            <w:sdt>
              <w:sdtPr>
                <w:id w:val="-1954003311"/>
                <w:placeholder>
                  <w:docPart w:val="3BD9352A5B6942F990C9AFBC90E4C801"/>
                </w:placeholder>
                <w:temporary/>
                <w:showingPlcHdr/>
                <w15:appearance w15:val="hidden"/>
              </w:sdtPr>
              <w:sdtContent>
                <w:r w:rsidR="00CB0055" w:rsidRPr="00CB0055">
                  <w:t>Contact</w:t>
                </w:r>
              </w:sdtContent>
            </w:sdt>
          </w:p>
          <w:p w14:paraId="25033E05" w14:textId="4088B495" w:rsidR="004D3011" w:rsidRDefault="004D3011" w:rsidP="0096615F"/>
          <w:p w14:paraId="16BE4B01" w14:textId="22E39973" w:rsidR="00B658BA" w:rsidRPr="00B658BA" w:rsidRDefault="00B658BA" w:rsidP="0096615F">
            <w:pPr>
              <w:rPr>
                <w:b/>
                <w:bCs/>
              </w:rPr>
            </w:pPr>
            <w:r w:rsidRPr="00B658BA">
              <w:rPr>
                <w:b/>
                <w:bCs/>
              </w:rPr>
              <w:t>PHONE:</w:t>
            </w:r>
          </w:p>
          <w:p w14:paraId="086F1F0F" w14:textId="27DAFA3A" w:rsidR="004D3011" w:rsidRDefault="00F33D34" w:rsidP="0096615F">
            <w:r>
              <w:t>9399646967, 9617629829</w:t>
            </w:r>
          </w:p>
          <w:p w14:paraId="01C1618E" w14:textId="77777777" w:rsidR="00F33D34" w:rsidRDefault="00F33D34" w:rsidP="0096615F"/>
          <w:p w14:paraId="07018525" w14:textId="47358EE0" w:rsidR="00F33D34" w:rsidRPr="00B658BA" w:rsidRDefault="00F33D34" w:rsidP="0096615F">
            <w:pPr>
              <w:rPr>
                <w:b/>
                <w:bCs/>
              </w:rPr>
            </w:pPr>
            <w:r w:rsidRPr="00B658BA">
              <w:rPr>
                <w:b/>
                <w:bCs/>
              </w:rPr>
              <w:t>ADDRESS:</w:t>
            </w:r>
          </w:p>
          <w:p w14:paraId="4631B012" w14:textId="20A43A75" w:rsidR="00F33D34" w:rsidRDefault="00F33D34" w:rsidP="0096615F">
            <w:r>
              <w:t>E- 27, Subhash Colony, Ashoka Garden, Bhopal, M.P.</w:t>
            </w:r>
          </w:p>
          <w:p w14:paraId="2E299843" w14:textId="77777777" w:rsidR="004D3011" w:rsidRPr="00B658BA" w:rsidRDefault="004D3011" w:rsidP="0096615F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240260293"/>
              <w:placeholder>
                <w:docPart w:val="253144E242194FBB8309E5BE1C443441"/>
              </w:placeholder>
              <w:temporary/>
              <w:showingPlcHdr/>
              <w15:appearance w15:val="hidden"/>
            </w:sdtPr>
            <w:sdtContent>
              <w:p w14:paraId="0CC303E8" w14:textId="77777777" w:rsidR="004D3011" w:rsidRPr="00B658BA" w:rsidRDefault="004D3011" w:rsidP="0096615F">
                <w:pPr>
                  <w:rPr>
                    <w:b/>
                    <w:bCs/>
                  </w:rPr>
                </w:pPr>
                <w:r w:rsidRPr="00B658BA">
                  <w:rPr>
                    <w:b/>
                    <w:bCs/>
                  </w:rPr>
                  <w:t>EMAIL:</w:t>
                </w:r>
              </w:p>
            </w:sdtContent>
          </w:sdt>
          <w:p w14:paraId="64D73513" w14:textId="77777777" w:rsidR="00B658BA" w:rsidRDefault="00B658BA" w:rsidP="0096615F"/>
          <w:p w14:paraId="30798C49" w14:textId="4E248397" w:rsidR="00036450" w:rsidRDefault="00000000" w:rsidP="0096615F">
            <w:hyperlink r:id="rId7" w:history="1">
              <w:r w:rsidR="00B658BA" w:rsidRPr="001A544A">
                <w:rPr>
                  <w:rStyle w:val="Hyperlink"/>
                </w:rPr>
                <w:t>Nidhishrestha11@gmail.com</w:t>
              </w:r>
            </w:hyperlink>
          </w:p>
          <w:p w14:paraId="38ECBE93" w14:textId="77777777" w:rsidR="00F33D34" w:rsidRPr="00B658BA" w:rsidRDefault="00F33D34" w:rsidP="0096615F">
            <w:pPr>
              <w:rPr>
                <w:b/>
                <w:bCs/>
              </w:rPr>
            </w:pPr>
          </w:p>
          <w:p w14:paraId="3E4DEB2C" w14:textId="051FF57C" w:rsidR="00F33D34" w:rsidRPr="00B658BA" w:rsidRDefault="00F33D34" w:rsidP="0096615F">
            <w:pPr>
              <w:rPr>
                <w:b/>
                <w:bCs/>
              </w:rPr>
            </w:pPr>
            <w:r w:rsidRPr="00B658BA">
              <w:rPr>
                <w:b/>
                <w:bCs/>
              </w:rPr>
              <w:t xml:space="preserve">LinkedIn- </w:t>
            </w:r>
          </w:p>
          <w:p w14:paraId="192F947E" w14:textId="77777777" w:rsidR="00B658BA" w:rsidRDefault="00B658BA" w:rsidP="0096615F">
            <w:pPr>
              <w:rPr>
                <w:rStyle w:val="Hyperlink"/>
              </w:rPr>
            </w:pPr>
          </w:p>
          <w:p w14:paraId="04543DC7" w14:textId="462DC6A0" w:rsidR="00F33D34" w:rsidRDefault="00000000" w:rsidP="0096615F">
            <w:pPr>
              <w:rPr>
                <w:rStyle w:val="Hyperlink"/>
              </w:rPr>
            </w:pPr>
            <w:hyperlink r:id="rId8" w:history="1">
              <w:r w:rsidR="00B658BA" w:rsidRPr="001A544A">
                <w:rPr>
                  <w:rStyle w:val="Hyperlink"/>
                </w:rPr>
                <w:t>https://www.linkedin.com/in/pareeksha-shrestha-2672b322a</w:t>
              </w:r>
            </w:hyperlink>
          </w:p>
          <w:p w14:paraId="778946B7" w14:textId="77777777" w:rsidR="00B658BA" w:rsidRPr="00E4381A" w:rsidRDefault="00B658BA" w:rsidP="0096615F">
            <w:pPr>
              <w:rPr>
                <w:rStyle w:val="Hyperlink"/>
              </w:rPr>
            </w:pPr>
          </w:p>
          <w:p w14:paraId="42079E6B" w14:textId="473AF11A" w:rsidR="004D3011" w:rsidRPr="00CB0055" w:rsidRDefault="00F33D34" w:rsidP="0096615F">
            <w:pPr>
              <w:pStyle w:val="Heading3"/>
            </w:pPr>
            <w:r>
              <w:t>Skills</w:t>
            </w:r>
            <w:r w:rsidR="00B658BA">
              <w:t xml:space="preserve"> </w:t>
            </w:r>
          </w:p>
          <w:p w14:paraId="6B8C4E45" w14:textId="77777777" w:rsidR="00784F2A" w:rsidRDefault="00784F2A" w:rsidP="00784F2A">
            <w:pPr>
              <w:pStyle w:val="ListParagraph"/>
            </w:pPr>
          </w:p>
          <w:p w14:paraId="395536CE" w14:textId="46955FE2" w:rsidR="004D3011" w:rsidRDefault="00F33D34" w:rsidP="0096615F">
            <w:pPr>
              <w:pStyle w:val="ListParagraph"/>
              <w:numPr>
                <w:ilvl w:val="0"/>
                <w:numId w:val="3"/>
              </w:numPr>
            </w:pPr>
            <w:r>
              <w:t>Solution Oriented Mindset</w:t>
            </w:r>
          </w:p>
          <w:p w14:paraId="10B93AF3" w14:textId="490649E4" w:rsidR="00F33D34" w:rsidRDefault="00F33D34" w:rsidP="0096615F">
            <w:pPr>
              <w:pStyle w:val="ListParagraph"/>
              <w:numPr>
                <w:ilvl w:val="0"/>
                <w:numId w:val="3"/>
              </w:numPr>
            </w:pPr>
            <w:r>
              <w:t>Time Management</w:t>
            </w:r>
          </w:p>
          <w:p w14:paraId="6764EE41" w14:textId="18951D26" w:rsidR="00F33D34" w:rsidRDefault="00F33D34" w:rsidP="0096615F">
            <w:pPr>
              <w:pStyle w:val="ListParagraph"/>
              <w:numPr>
                <w:ilvl w:val="0"/>
                <w:numId w:val="3"/>
              </w:numPr>
            </w:pPr>
            <w:r>
              <w:t>Adaptable</w:t>
            </w:r>
          </w:p>
          <w:p w14:paraId="7BFC54D1" w14:textId="77777777" w:rsidR="00F33D34" w:rsidRDefault="00F33D34" w:rsidP="0096615F">
            <w:pPr>
              <w:pStyle w:val="ListParagraph"/>
              <w:numPr>
                <w:ilvl w:val="0"/>
                <w:numId w:val="3"/>
              </w:numPr>
            </w:pPr>
            <w:r>
              <w:t>Compassionate</w:t>
            </w:r>
          </w:p>
          <w:p w14:paraId="34CAB49A" w14:textId="0FF07557" w:rsidR="00F33D34" w:rsidRDefault="00F33D34" w:rsidP="0096615F">
            <w:pPr>
              <w:pStyle w:val="ListParagraph"/>
              <w:numPr>
                <w:ilvl w:val="0"/>
                <w:numId w:val="3"/>
              </w:numPr>
            </w:pPr>
            <w:r w:rsidRPr="00F33D34">
              <w:t>Well-versed in Microsoft Suite applications, including Excel, Word, and PowerPoint.</w:t>
            </w:r>
            <w:r>
              <w:t xml:space="preserve"> </w:t>
            </w:r>
          </w:p>
          <w:p w14:paraId="15243EB3" w14:textId="40A808DC" w:rsidR="004D3011" w:rsidRDefault="004D3011" w:rsidP="0096615F"/>
          <w:p w14:paraId="2A8625E8" w14:textId="60365DA4" w:rsidR="004D3011" w:rsidRDefault="004D3011" w:rsidP="0096615F"/>
          <w:p w14:paraId="7768F6B1" w14:textId="1B874643" w:rsidR="004D3011" w:rsidRPr="004D3011" w:rsidRDefault="004D3011" w:rsidP="0096615F"/>
        </w:tc>
        <w:tc>
          <w:tcPr>
            <w:tcW w:w="720" w:type="dxa"/>
          </w:tcPr>
          <w:p w14:paraId="267DAFF3" w14:textId="77777777" w:rsidR="001B2ABD" w:rsidRDefault="001B2ABD" w:rsidP="0096615F">
            <w:pPr>
              <w:tabs>
                <w:tab w:val="left" w:pos="990"/>
              </w:tabs>
            </w:pPr>
          </w:p>
          <w:p w14:paraId="5D69A8AB" w14:textId="77777777" w:rsidR="009051AF" w:rsidRDefault="009051AF" w:rsidP="0096615F">
            <w:pPr>
              <w:tabs>
                <w:tab w:val="left" w:pos="990"/>
              </w:tabs>
            </w:pPr>
          </w:p>
          <w:p w14:paraId="60076190" w14:textId="77777777" w:rsidR="009051AF" w:rsidRDefault="009051AF" w:rsidP="0096615F">
            <w:pPr>
              <w:tabs>
                <w:tab w:val="left" w:pos="990"/>
              </w:tabs>
            </w:pPr>
          </w:p>
          <w:p w14:paraId="4BF755D4" w14:textId="77777777" w:rsidR="009051AF" w:rsidRDefault="009051AF" w:rsidP="0096615F">
            <w:pPr>
              <w:tabs>
                <w:tab w:val="left" w:pos="990"/>
              </w:tabs>
            </w:pPr>
          </w:p>
          <w:p w14:paraId="10CCD419" w14:textId="77777777" w:rsidR="009051AF" w:rsidRDefault="009051AF" w:rsidP="0096615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38B4D48DC6D40DD926DA530EAFEE45B"/>
              </w:placeholder>
              <w:temporary/>
              <w:showingPlcHdr/>
              <w15:appearance w15:val="hidden"/>
            </w:sdtPr>
            <w:sdtContent>
              <w:p w14:paraId="1CF176DC" w14:textId="77777777" w:rsidR="001B2ABD" w:rsidRDefault="00E25A26" w:rsidP="0096615F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4928548" w14:textId="4E72E87F" w:rsidR="004D3011" w:rsidRPr="006F5F03" w:rsidRDefault="006F5F03" w:rsidP="0096615F">
            <w:pPr>
              <w:pStyle w:val="Heading4"/>
              <w:rPr>
                <w:sz w:val="20"/>
                <w:szCs w:val="20"/>
              </w:rPr>
            </w:pPr>
            <w:r w:rsidRPr="006F5F03">
              <w:rPr>
                <w:sz w:val="20"/>
                <w:szCs w:val="20"/>
              </w:rPr>
              <w:t xml:space="preserve">People's university powered by Sunstone </w:t>
            </w:r>
            <w:proofErr w:type="spellStart"/>
            <w:r w:rsidRPr="006F5F03">
              <w:rPr>
                <w:sz w:val="20"/>
                <w:szCs w:val="20"/>
              </w:rPr>
              <w:t>Eduversity</w:t>
            </w:r>
            <w:proofErr w:type="spellEnd"/>
            <w:r w:rsidRPr="006F5F03">
              <w:rPr>
                <w:sz w:val="20"/>
                <w:szCs w:val="20"/>
              </w:rPr>
              <w:t>, Bhopal, M.P.</w:t>
            </w:r>
          </w:p>
          <w:p w14:paraId="3D70C05B" w14:textId="0D98C12D" w:rsidR="006F5F03" w:rsidRPr="006F5F03" w:rsidRDefault="006F5F03" w:rsidP="0096615F">
            <w:r>
              <w:t>Finance and IT, 2023</w:t>
            </w:r>
          </w:p>
          <w:p w14:paraId="040FDFCB" w14:textId="77777777" w:rsidR="00036450" w:rsidRDefault="00036450" w:rsidP="0096615F"/>
          <w:p w14:paraId="700930E8" w14:textId="7D855989" w:rsidR="00036450" w:rsidRPr="009051AF" w:rsidRDefault="006F5F03" w:rsidP="0096615F">
            <w:pPr>
              <w:pStyle w:val="Heading4"/>
              <w:rPr>
                <w:sz w:val="20"/>
                <w:szCs w:val="20"/>
              </w:rPr>
            </w:pPr>
            <w:proofErr w:type="spellStart"/>
            <w:r w:rsidRPr="009051AF">
              <w:rPr>
                <w:sz w:val="20"/>
                <w:szCs w:val="20"/>
              </w:rPr>
              <w:t>Barkatulla</w:t>
            </w:r>
            <w:proofErr w:type="spellEnd"/>
            <w:r w:rsidRPr="009051AF">
              <w:rPr>
                <w:sz w:val="20"/>
                <w:szCs w:val="20"/>
              </w:rPr>
              <w:t xml:space="preserve"> University, Bhopal, M.P.</w:t>
            </w:r>
          </w:p>
          <w:p w14:paraId="2BA61D08" w14:textId="40AD3E66" w:rsidR="00036450" w:rsidRDefault="006F5F03" w:rsidP="0096615F">
            <w:pPr>
              <w:pStyle w:val="Date"/>
            </w:pPr>
            <w:r>
              <w:t>B.com</w:t>
            </w:r>
            <w:r w:rsidR="009051AF">
              <w:t>, 2021</w:t>
            </w:r>
          </w:p>
          <w:p w14:paraId="0F8D49E8" w14:textId="77777777" w:rsidR="009051AF" w:rsidRDefault="009051AF" w:rsidP="0096615F"/>
          <w:p w14:paraId="0671997E" w14:textId="05AEB0E3" w:rsidR="009051AF" w:rsidRDefault="009051AF" w:rsidP="0096615F">
            <w:r w:rsidRPr="009051AF">
              <w:rPr>
                <w:b/>
                <w:bCs/>
                <w:sz w:val="20"/>
                <w:szCs w:val="20"/>
              </w:rPr>
              <w:t>Mother Teresa Sr Sec co-ed School</w:t>
            </w:r>
            <w:r>
              <w:rPr>
                <w:b/>
                <w:bCs/>
              </w:rPr>
              <w:br/>
            </w:r>
            <w:r>
              <w:t>12</w:t>
            </w:r>
            <w:r w:rsidRPr="009051AF">
              <w:rPr>
                <w:vertAlign w:val="superscript"/>
              </w:rPr>
              <w:t>th</w:t>
            </w:r>
            <w:r>
              <w:t xml:space="preserve">, </w:t>
            </w:r>
            <w:r w:rsidRPr="009051AF">
              <w:t>Commerce</w:t>
            </w:r>
            <w:r>
              <w:t xml:space="preserve">, 2017 </w:t>
            </w:r>
          </w:p>
          <w:p w14:paraId="7C88B8A4" w14:textId="77777777" w:rsidR="009051AF" w:rsidRDefault="009051AF" w:rsidP="0096615F"/>
          <w:p w14:paraId="01923F6A" w14:textId="6D6E93FF" w:rsidR="009051AF" w:rsidRPr="009051AF" w:rsidRDefault="009051AF" w:rsidP="0096615F">
            <w:r w:rsidRPr="009051AF">
              <w:rPr>
                <w:b/>
                <w:bCs/>
                <w:sz w:val="20"/>
                <w:szCs w:val="20"/>
              </w:rPr>
              <w:t xml:space="preserve">Mother Teresa Sr Sec co-ed School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9051AF">
              <w:rPr>
                <w:szCs w:val="18"/>
              </w:rPr>
              <w:t>10</w:t>
            </w:r>
            <w:r w:rsidRPr="009051AF">
              <w:rPr>
                <w:szCs w:val="18"/>
                <w:vertAlign w:val="superscript"/>
              </w:rPr>
              <w:t>th</w:t>
            </w:r>
            <w:r w:rsidRPr="009051AF">
              <w:rPr>
                <w:szCs w:val="18"/>
              </w:rPr>
              <w:t xml:space="preserve">, 2015                                                                                                  </w:t>
            </w:r>
          </w:p>
          <w:sdt>
            <w:sdtPr>
              <w:id w:val="1001553383"/>
              <w:placeholder>
                <w:docPart w:val="33FC28B77996468AB942D68CDE817F3B"/>
              </w:placeholder>
              <w:temporary/>
              <w:showingPlcHdr/>
              <w15:appearance w15:val="hidden"/>
            </w:sdtPr>
            <w:sdtContent>
              <w:p w14:paraId="10859633" w14:textId="77777777" w:rsidR="00036450" w:rsidRDefault="00036450" w:rsidP="0096615F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7B9459D7" w14:textId="29BAFA28" w:rsidR="00036450" w:rsidRDefault="009051AF" w:rsidP="0096615F">
            <w:pPr>
              <w:pStyle w:val="Date"/>
            </w:pPr>
            <w:r w:rsidRPr="00E4681F">
              <w:rPr>
                <w:b/>
                <w:sz w:val="20"/>
                <w:szCs w:val="20"/>
              </w:rPr>
              <w:t>Junior Manager- Admissions, FIITJEE eSchool, Delhi</w:t>
            </w:r>
            <w:r>
              <w:t xml:space="preserve">     </w:t>
            </w:r>
            <w:r w:rsidR="00E4681F" w:rsidRPr="00E4681F">
              <w:t>Oct. 2022 -Present</w:t>
            </w:r>
          </w:p>
          <w:p w14:paraId="4140D94E" w14:textId="77777777" w:rsidR="002D3DCC" w:rsidRPr="002D3DCC" w:rsidRDefault="002D3DCC" w:rsidP="0096615F"/>
          <w:p w14:paraId="6E290DEB" w14:textId="77777777" w:rsidR="00F33D34" w:rsidRDefault="00F33D34" w:rsidP="0096615F">
            <w:pPr>
              <w:pStyle w:val="ListParagraph"/>
              <w:numPr>
                <w:ilvl w:val="0"/>
                <w:numId w:val="1"/>
              </w:numPr>
            </w:pPr>
            <w:r>
              <w:t>Enhanced tele/video counseling methods resulting in an impressive 90% increase in customer acquisition.</w:t>
            </w:r>
          </w:p>
          <w:p w14:paraId="3807F2E6" w14:textId="77777777" w:rsidR="00F33D34" w:rsidRDefault="00F33D34" w:rsidP="0096615F">
            <w:pPr>
              <w:pStyle w:val="ListParagraph"/>
              <w:numPr>
                <w:ilvl w:val="0"/>
                <w:numId w:val="1"/>
              </w:numPr>
            </w:pPr>
            <w:r>
              <w:t>Facilitated engaging pre-sales conversations, and presentations, and adeptly handled objections.</w:t>
            </w:r>
          </w:p>
          <w:p w14:paraId="23FE2538" w14:textId="77777777" w:rsidR="00F33D34" w:rsidRDefault="00F33D34" w:rsidP="0096615F">
            <w:pPr>
              <w:pStyle w:val="ListParagraph"/>
              <w:numPr>
                <w:ilvl w:val="0"/>
                <w:numId w:val="1"/>
              </w:numPr>
            </w:pPr>
            <w:r>
              <w:t>Stayed updated with comprehensive product knowledge to educate leads and maintain brand integrity.</w:t>
            </w:r>
          </w:p>
          <w:p w14:paraId="67E689A4" w14:textId="77777777" w:rsidR="00F33D34" w:rsidRDefault="00F33D34" w:rsidP="0096615F">
            <w:pPr>
              <w:pStyle w:val="ListParagraph"/>
              <w:numPr>
                <w:ilvl w:val="0"/>
                <w:numId w:val="1"/>
              </w:numPr>
            </w:pPr>
            <w:r>
              <w:t>Scheduled impactful meetings to generate positive referrals and drive enrollment growth.</w:t>
            </w:r>
          </w:p>
          <w:p w14:paraId="123B508B" w14:textId="77777777" w:rsidR="00F33D34" w:rsidRDefault="00F33D34" w:rsidP="0096615F">
            <w:pPr>
              <w:pStyle w:val="ListParagraph"/>
              <w:numPr>
                <w:ilvl w:val="0"/>
                <w:numId w:val="1"/>
              </w:numPr>
            </w:pPr>
            <w:r>
              <w:t>Ensured customer satisfaction by effectively concluding counseling sessions.</w:t>
            </w:r>
          </w:p>
          <w:p w14:paraId="088D908F" w14:textId="77777777" w:rsidR="00F33D34" w:rsidRDefault="00F33D34" w:rsidP="0096615F">
            <w:pPr>
              <w:pStyle w:val="ListParagraph"/>
              <w:numPr>
                <w:ilvl w:val="0"/>
                <w:numId w:val="1"/>
              </w:numPr>
            </w:pPr>
            <w:r>
              <w:t>Maintained accurate records in CRM systems to meet regulatory standards.</w:t>
            </w:r>
          </w:p>
          <w:p w14:paraId="39EF69EF" w14:textId="77777777" w:rsidR="00F33D34" w:rsidRDefault="00F33D34" w:rsidP="0096615F">
            <w:pPr>
              <w:pStyle w:val="ListParagraph"/>
              <w:numPr>
                <w:ilvl w:val="0"/>
                <w:numId w:val="1"/>
              </w:numPr>
            </w:pPr>
            <w:r>
              <w:t>Attained sales targets consistently by focusing on effective closure strategies.</w:t>
            </w:r>
          </w:p>
          <w:p w14:paraId="05477CD4" w14:textId="30BFC134" w:rsidR="00036450" w:rsidRDefault="00F33D34" w:rsidP="0096615F">
            <w:pPr>
              <w:pStyle w:val="ListParagraph"/>
              <w:numPr>
                <w:ilvl w:val="0"/>
                <w:numId w:val="1"/>
              </w:numPr>
            </w:pPr>
            <w:r>
              <w:t>Provided clear reports showing conversion performance for easy comprehension.</w:t>
            </w:r>
            <w:r>
              <w:br/>
            </w:r>
          </w:p>
          <w:p w14:paraId="1BC7336D" w14:textId="6941F21D" w:rsidR="004D3011" w:rsidRDefault="00E4681F" w:rsidP="0096615F">
            <w:pPr>
              <w:pStyle w:val="Date"/>
              <w:rPr>
                <w:szCs w:val="18"/>
              </w:rPr>
            </w:pPr>
            <w:r w:rsidRPr="00E4681F">
              <w:rPr>
                <w:b/>
                <w:bCs/>
                <w:sz w:val="20"/>
                <w:szCs w:val="20"/>
              </w:rPr>
              <w:t xml:space="preserve">Intern, </w:t>
            </w:r>
            <w:proofErr w:type="spellStart"/>
            <w:r w:rsidRPr="00E4681F">
              <w:rPr>
                <w:b/>
                <w:bCs/>
                <w:sz w:val="20"/>
                <w:szCs w:val="20"/>
              </w:rPr>
              <w:t>Edushine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</w:t>
            </w:r>
            <w:r w:rsidRPr="00E4681F">
              <w:rPr>
                <w:b/>
                <w:bCs/>
                <w:sz w:val="20"/>
                <w:szCs w:val="20"/>
              </w:rPr>
              <w:t>Delhi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   </w:t>
            </w:r>
            <w:r w:rsidRPr="00E4681F">
              <w:rPr>
                <w:szCs w:val="18"/>
              </w:rPr>
              <w:t>Feb. 2022 - Mar. 2022</w:t>
            </w:r>
          </w:p>
          <w:p w14:paraId="13C2DDD0" w14:textId="77777777" w:rsidR="002D3DCC" w:rsidRPr="002D3DCC" w:rsidRDefault="002D3DCC" w:rsidP="0096615F"/>
          <w:p w14:paraId="1FC4A591" w14:textId="77777777" w:rsidR="00F33D34" w:rsidRDefault="00F33D34" w:rsidP="0096615F">
            <w:pPr>
              <w:pStyle w:val="ListParagraph"/>
              <w:numPr>
                <w:ilvl w:val="0"/>
                <w:numId w:val="2"/>
              </w:numPr>
            </w:pPr>
            <w:r>
              <w:t>Engaged in an internship project titled "Gender Diversity and the Status of Female Academic Leaders in Indian Higher Education."</w:t>
            </w:r>
          </w:p>
          <w:p w14:paraId="56107A20" w14:textId="77777777" w:rsidR="00F33D34" w:rsidRDefault="00F33D34" w:rsidP="0096615F">
            <w:pPr>
              <w:pStyle w:val="ListParagraph"/>
              <w:numPr>
                <w:ilvl w:val="0"/>
                <w:numId w:val="2"/>
              </w:numPr>
            </w:pPr>
            <w:r>
              <w:t>Conducted extensive research utilizing secondary data sources available on the internet.</w:t>
            </w:r>
          </w:p>
          <w:p w14:paraId="35D13A19" w14:textId="5129FE48" w:rsidR="004D3011" w:rsidRDefault="00F33D34" w:rsidP="0096615F">
            <w:pPr>
              <w:pStyle w:val="ListParagraph"/>
              <w:numPr>
                <w:ilvl w:val="0"/>
                <w:numId w:val="2"/>
              </w:numPr>
            </w:pPr>
            <w:r>
              <w:t>Compiled a comprehensive report summarizing the research findings and insights gathered during the project duration.</w:t>
            </w:r>
            <w:r w:rsidR="00036450" w:rsidRPr="004D3011">
              <w:t xml:space="preserve"> </w:t>
            </w:r>
          </w:p>
          <w:p w14:paraId="1CF5AFBE" w14:textId="77777777" w:rsidR="004D3011" w:rsidRDefault="004D3011" w:rsidP="0096615F"/>
          <w:p w14:paraId="1863C8A5" w14:textId="1D97CBE1" w:rsidR="00036450" w:rsidRDefault="00F33D34" w:rsidP="0096615F">
            <w:pPr>
              <w:pStyle w:val="Heading2"/>
            </w:pPr>
            <w:r>
              <w:t xml:space="preserve">Achievments </w:t>
            </w:r>
          </w:p>
          <w:p w14:paraId="57AFD570" w14:textId="77777777" w:rsidR="00036450" w:rsidRPr="00F33D34" w:rsidRDefault="00F33D34" w:rsidP="0096615F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F33D34">
              <w:rPr>
                <w:color w:val="000000" w:themeColor="text1"/>
              </w:rPr>
              <w:t>Researched consumer durable products, analyzed primary and secondary data, and delivered concise reports and presentations.</w:t>
            </w:r>
          </w:p>
          <w:p w14:paraId="46B35E48" w14:textId="77777777" w:rsidR="00F33D34" w:rsidRPr="00F33D34" w:rsidRDefault="00F33D34" w:rsidP="0096615F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F33D34">
              <w:rPr>
                <w:color w:val="000000" w:themeColor="text1"/>
              </w:rPr>
              <w:t xml:space="preserve">Campus Ambassador in Sunstone </w:t>
            </w:r>
            <w:proofErr w:type="spellStart"/>
            <w:r w:rsidRPr="00F33D34">
              <w:rPr>
                <w:color w:val="000000" w:themeColor="text1"/>
              </w:rPr>
              <w:t>eduversity</w:t>
            </w:r>
            <w:proofErr w:type="spellEnd"/>
            <w:r w:rsidRPr="00F33D34">
              <w:rPr>
                <w:color w:val="000000" w:themeColor="text1"/>
              </w:rPr>
              <w:t xml:space="preserve"> for Bhopal campus.</w:t>
            </w:r>
          </w:p>
          <w:p w14:paraId="47151365" w14:textId="0EF4DD4F" w:rsidR="00F33D34" w:rsidRPr="00F33D34" w:rsidRDefault="00F33D34" w:rsidP="0096615F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</w:rPr>
            </w:pPr>
            <w:r w:rsidRPr="00F33D34">
              <w:rPr>
                <w:color w:val="000000" w:themeColor="text1"/>
              </w:rPr>
              <w:t>National Football Championship</w:t>
            </w:r>
            <w:r>
              <w:rPr>
                <w:color w:val="000000" w:themeColor="text1"/>
              </w:rPr>
              <w:t>.</w:t>
            </w:r>
          </w:p>
        </w:tc>
      </w:tr>
    </w:tbl>
    <w:p w14:paraId="269A31D7" w14:textId="10B793D8" w:rsidR="001B5D25" w:rsidRDefault="001B5D25" w:rsidP="0096615F">
      <w:pPr>
        <w:tabs>
          <w:tab w:val="left" w:pos="990"/>
        </w:tabs>
      </w:pPr>
    </w:p>
    <w:sectPr w:rsidR="001B5D25" w:rsidSect="00FE4CA3">
      <w:headerReference w:type="even" r:id="rId9"/>
      <w:headerReference w:type="default" r:id="rId10"/>
      <w:pgSz w:w="12240" w:h="15840"/>
      <w:pgMar w:top="720" w:right="720" w:bottom="720" w:left="72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6E1B6" w14:textId="77777777" w:rsidR="00FE4CA3" w:rsidRDefault="00FE4CA3" w:rsidP="000C45FF">
      <w:r>
        <w:separator/>
      </w:r>
    </w:p>
  </w:endnote>
  <w:endnote w:type="continuationSeparator" w:id="0">
    <w:p w14:paraId="134973A5" w14:textId="77777777" w:rsidR="00FE4CA3" w:rsidRDefault="00FE4CA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CD6AD" w14:textId="77777777" w:rsidR="00FE4CA3" w:rsidRDefault="00FE4CA3" w:rsidP="000C45FF">
      <w:r>
        <w:separator/>
      </w:r>
    </w:p>
  </w:footnote>
  <w:footnote w:type="continuationSeparator" w:id="0">
    <w:p w14:paraId="536E736E" w14:textId="77777777" w:rsidR="00FE4CA3" w:rsidRDefault="00FE4CA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D3FEE" w14:textId="77777777" w:rsidR="0096615F" w:rsidRPr="002D3DCC" w:rsidRDefault="0096615F" w:rsidP="0096615F">
    <w:pPr>
      <w:pStyle w:val="Header"/>
      <w:jc w:val="both"/>
      <w:rPr>
        <w:b/>
        <w:bCs/>
        <w:sz w:val="36"/>
        <w:szCs w:val="36"/>
      </w:rPr>
    </w:pPr>
    <w:r w:rsidRPr="002D3DCC">
      <w:rPr>
        <w:b/>
        <w:bCs/>
        <w:sz w:val="52"/>
        <w:szCs w:val="52"/>
      </w:rPr>
      <w:t>PAREEKSHA SHRESTHA</w:t>
    </w:r>
    <w:r>
      <w:rPr>
        <w:b/>
        <w:bCs/>
        <w:sz w:val="36"/>
        <w:szCs w:val="36"/>
      </w:rPr>
      <w:t xml:space="preserve">                                </w:t>
    </w:r>
    <w:r>
      <w:rPr>
        <w:b/>
        <w:bCs/>
        <w:noProof/>
        <w:sz w:val="36"/>
        <w:szCs w:val="36"/>
      </w:rPr>
      <w:drawing>
        <wp:inline distT="0" distB="0" distL="0" distR="0" wp14:anchorId="78CA75AF" wp14:editId="0A11ADE4">
          <wp:extent cx="1457325" cy="962025"/>
          <wp:effectExtent l="0" t="0" r="9525" b="9525"/>
          <wp:docPr id="20348129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11847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534" cy="973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36"/>
        <w:szCs w:val="36"/>
      </w:rPr>
      <w:t xml:space="preserve">                                       </w:t>
    </w:r>
  </w:p>
  <w:p w14:paraId="0354CA9C" w14:textId="77777777" w:rsidR="0096615F" w:rsidRDefault="00966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D3233" w14:textId="09C21CBB" w:rsidR="0064482E" w:rsidRDefault="0064482E" w:rsidP="0064482E">
    <w:pPr>
      <w:pStyle w:val="Header"/>
    </w:pPr>
    <w:r w:rsidRPr="00B658BA">
      <w:rPr>
        <w:b/>
        <w:bCs/>
        <w:sz w:val="52"/>
        <w:szCs w:val="52"/>
      </w:rPr>
      <w:t>PAREEKSHA SHRESTHA</w:t>
    </w:r>
    <w:r>
      <w:t xml:space="preserve">                                                                    </w:t>
    </w:r>
    <w:r>
      <w:rPr>
        <w:noProof/>
      </w:rPr>
      <w:drawing>
        <wp:inline distT="0" distB="0" distL="0" distR="0" wp14:anchorId="470FD2ED" wp14:editId="2AE4203F">
          <wp:extent cx="1247775" cy="1095731"/>
          <wp:effectExtent l="0" t="0" r="0" b="9525"/>
          <wp:docPr id="23041276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412760" name="Picture 2304127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633" cy="1101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155A7"/>
    <w:multiLevelType w:val="hybridMultilevel"/>
    <w:tmpl w:val="684A5A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F1EFE"/>
    <w:multiLevelType w:val="hybridMultilevel"/>
    <w:tmpl w:val="B3126922"/>
    <w:lvl w:ilvl="0" w:tplc="A5AC5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F29BD"/>
    <w:multiLevelType w:val="hybridMultilevel"/>
    <w:tmpl w:val="092E8A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8132DD"/>
    <w:multiLevelType w:val="hybridMultilevel"/>
    <w:tmpl w:val="0CC4F6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550497">
    <w:abstractNumId w:val="0"/>
  </w:num>
  <w:num w:numId="2" w16cid:durableId="1463110496">
    <w:abstractNumId w:val="3"/>
  </w:num>
  <w:num w:numId="3" w16cid:durableId="1699811043">
    <w:abstractNumId w:val="2"/>
  </w:num>
  <w:num w:numId="4" w16cid:durableId="1238125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03"/>
    <w:rsid w:val="00036450"/>
    <w:rsid w:val="00094499"/>
    <w:rsid w:val="000C45FF"/>
    <w:rsid w:val="000E3FD1"/>
    <w:rsid w:val="00112054"/>
    <w:rsid w:val="001317D8"/>
    <w:rsid w:val="001525E1"/>
    <w:rsid w:val="00180329"/>
    <w:rsid w:val="001871A9"/>
    <w:rsid w:val="0019001F"/>
    <w:rsid w:val="001A74A5"/>
    <w:rsid w:val="001B2ABD"/>
    <w:rsid w:val="001B5D25"/>
    <w:rsid w:val="001E0391"/>
    <w:rsid w:val="001E1759"/>
    <w:rsid w:val="001F1ECC"/>
    <w:rsid w:val="002400EB"/>
    <w:rsid w:val="00256CF7"/>
    <w:rsid w:val="00281FD5"/>
    <w:rsid w:val="002D3DCC"/>
    <w:rsid w:val="0030481B"/>
    <w:rsid w:val="003156FC"/>
    <w:rsid w:val="003254B5"/>
    <w:rsid w:val="003347E9"/>
    <w:rsid w:val="0037121F"/>
    <w:rsid w:val="003910D8"/>
    <w:rsid w:val="003A6B7D"/>
    <w:rsid w:val="003B00EE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482E"/>
    <w:rsid w:val="00646E75"/>
    <w:rsid w:val="006771D0"/>
    <w:rsid w:val="006F5F03"/>
    <w:rsid w:val="00715FCB"/>
    <w:rsid w:val="00743101"/>
    <w:rsid w:val="00764C9F"/>
    <w:rsid w:val="007775E1"/>
    <w:rsid w:val="00784F2A"/>
    <w:rsid w:val="007867A0"/>
    <w:rsid w:val="007927F5"/>
    <w:rsid w:val="00802CA0"/>
    <w:rsid w:val="009051AF"/>
    <w:rsid w:val="009260CD"/>
    <w:rsid w:val="00940A66"/>
    <w:rsid w:val="00952C25"/>
    <w:rsid w:val="0096615F"/>
    <w:rsid w:val="00A2118D"/>
    <w:rsid w:val="00AC748B"/>
    <w:rsid w:val="00AD0A50"/>
    <w:rsid w:val="00AD76E2"/>
    <w:rsid w:val="00B20152"/>
    <w:rsid w:val="00B359E4"/>
    <w:rsid w:val="00B57D98"/>
    <w:rsid w:val="00B658BA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4681F"/>
    <w:rsid w:val="00E55D74"/>
    <w:rsid w:val="00F33D34"/>
    <w:rsid w:val="00F60274"/>
    <w:rsid w:val="00F77FB9"/>
    <w:rsid w:val="00FB068F"/>
    <w:rsid w:val="00FE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9230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3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pareeksha-shrestha-2672b322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dhishrestha11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wi\AppData\Local\Microsoft\Office\16.0\DTS\en-IN%7bC46D21C8-6E58-43AF-9161-1DD52E51FCD3%7d\%7b3AF3F96F-0355-42A2-BD50-DB7C8AB2A2C0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69A9BBD16C4B48ABCE2F0E813D4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64567-C102-49EB-B70F-A5745B68D772}"/>
      </w:docPartPr>
      <w:docPartBody>
        <w:p w:rsidR="00383AFD" w:rsidRDefault="00000000">
          <w:pPr>
            <w:pStyle w:val="2E69A9BBD16C4B48ABCE2F0E813D4944"/>
          </w:pPr>
          <w:r w:rsidRPr="00D5459D">
            <w:t>Profile</w:t>
          </w:r>
        </w:p>
      </w:docPartBody>
    </w:docPart>
    <w:docPart>
      <w:docPartPr>
        <w:name w:val="3BD9352A5B6942F990C9AFBC90E4C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F3C8-B5F8-46BF-AFD9-E610F0896683}"/>
      </w:docPartPr>
      <w:docPartBody>
        <w:p w:rsidR="00383AFD" w:rsidRDefault="00000000">
          <w:pPr>
            <w:pStyle w:val="3BD9352A5B6942F990C9AFBC90E4C801"/>
          </w:pPr>
          <w:r w:rsidRPr="00CB0055">
            <w:t>Contact</w:t>
          </w:r>
        </w:p>
      </w:docPartBody>
    </w:docPart>
    <w:docPart>
      <w:docPartPr>
        <w:name w:val="253144E242194FBB8309E5BE1C44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0E0A8-DF23-4E7C-9BE0-F84C0DEFBA1C}"/>
      </w:docPartPr>
      <w:docPartBody>
        <w:p w:rsidR="00383AFD" w:rsidRDefault="00000000">
          <w:pPr>
            <w:pStyle w:val="253144E242194FBB8309E5BE1C443441"/>
          </w:pPr>
          <w:r w:rsidRPr="004D3011">
            <w:t>EMAIL:</w:t>
          </w:r>
        </w:p>
      </w:docPartBody>
    </w:docPart>
    <w:docPart>
      <w:docPartPr>
        <w:name w:val="238B4D48DC6D40DD926DA530EAFE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C4F12-115D-4B4D-9669-75093CAD8E6C}"/>
      </w:docPartPr>
      <w:docPartBody>
        <w:p w:rsidR="00383AFD" w:rsidRDefault="00000000">
          <w:pPr>
            <w:pStyle w:val="238B4D48DC6D40DD926DA530EAFEE45B"/>
          </w:pPr>
          <w:r w:rsidRPr="00036450">
            <w:t>EDUCATION</w:t>
          </w:r>
        </w:p>
      </w:docPartBody>
    </w:docPart>
    <w:docPart>
      <w:docPartPr>
        <w:name w:val="33FC28B77996468AB942D68CDE81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3FE8-922A-4001-BC46-40C0904E9266}"/>
      </w:docPartPr>
      <w:docPartBody>
        <w:p w:rsidR="00383AFD" w:rsidRDefault="00000000">
          <w:pPr>
            <w:pStyle w:val="33FC28B77996468AB942D68CDE817F3B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5D"/>
    <w:rsid w:val="00337B42"/>
    <w:rsid w:val="00383AFD"/>
    <w:rsid w:val="009B0F5D"/>
    <w:rsid w:val="00A33843"/>
    <w:rsid w:val="00F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69A9BBD16C4B48ABCE2F0E813D4944">
    <w:name w:val="2E69A9BBD16C4B48ABCE2F0E813D4944"/>
  </w:style>
  <w:style w:type="paragraph" w:customStyle="1" w:styleId="3BD9352A5B6942F990C9AFBC90E4C801">
    <w:name w:val="3BD9352A5B6942F990C9AFBC90E4C801"/>
  </w:style>
  <w:style w:type="paragraph" w:customStyle="1" w:styleId="253144E242194FBB8309E5BE1C443441">
    <w:name w:val="253144E242194FBB8309E5BE1C44344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238B4D48DC6D40DD926DA530EAFEE45B">
    <w:name w:val="238B4D48DC6D40DD926DA530EAFEE45B"/>
  </w:style>
  <w:style w:type="paragraph" w:customStyle="1" w:styleId="33FC28B77996468AB942D68CDE817F3B">
    <w:name w:val="33FC28B77996468AB942D68CDE817F3B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kern w:val="0"/>
      <w:szCs w:val="26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{3AF3F96F-0355-42A2-BD50-DB7C8AB2A2C0}tf00546271_win32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2024-04-26T13:34:00Z</dcterms:created>
  <dcterms:modified xsi:type="dcterms:W3CDTF">2024-04-26T13:34:00Z</dcterms:modified>
</cp:coreProperties>
</file>